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96" w:rsidRDefault="00EB6E96" w:rsidP="00356787">
      <w:pPr>
        <w:tabs>
          <w:tab w:val="left" w:pos="4423"/>
        </w:tabs>
      </w:pPr>
    </w:p>
    <w:p w:rsidR="00D61963" w:rsidRDefault="00D61963" w:rsidP="00356787">
      <w:pPr>
        <w:tabs>
          <w:tab w:val="left" w:pos="4423"/>
        </w:tabs>
        <w:sectPr w:rsidR="00D61963" w:rsidSect="00985EDC">
          <w:headerReference w:type="default" r:id="rId8"/>
          <w:headerReference w:type="first" r:id="rId9"/>
          <w:footerReference w:type="first" r:id="rId10"/>
          <w:pgSz w:w="11906" w:h="16838" w:code="9"/>
          <w:pgMar w:top="2438" w:right="1588" w:bottom="2835" w:left="1985" w:header="567" w:footer="397" w:gutter="0"/>
          <w:cols w:space="708"/>
          <w:titlePg/>
          <w:docGrid w:linePitch="360"/>
        </w:sectPr>
      </w:pPr>
    </w:p>
    <w:p w:rsidR="00C63D28" w:rsidRDefault="00E85A23" w:rsidP="00E85A23">
      <w:pPr>
        <w:pStyle w:val="Rubrik2"/>
        <w:spacing w:after="0"/>
        <w:jc w:val="center"/>
      </w:pPr>
      <w:bookmarkStart w:id="3" w:name="bDelges"/>
      <w:bookmarkEnd w:id="3"/>
      <w:r>
        <w:t>SIGRID ARRHENIUS</w:t>
      </w:r>
      <w:r w:rsidR="00182002">
        <w:t>STIPENDIUM</w:t>
      </w:r>
      <w:r w:rsidR="00C63D28" w:rsidRPr="00375D9F">
        <w:t xml:space="preserve"> VID NATURVETENSKAPLIGA FAKULTETEN</w:t>
      </w:r>
    </w:p>
    <w:p w:rsidR="00182002" w:rsidRPr="00182002" w:rsidRDefault="00182002" w:rsidP="0018200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3076"/>
      </w:tblGrid>
      <w:tr w:rsidR="003D7B0D" w:rsidRPr="004273C5" w:rsidTr="004273C5">
        <w:tc>
          <w:tcPr>
            <w:tcW w:w="5353" w:type="dxa"/>
          </w:tcPr>
          <w:p w:rsidR="003D7B0D" w:rsidRDefault="007D504D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Efternamn, n</w:t>
            </w:r>
            <w:r w:rsidR="003D7B0D" w:rsidRPr="004273C5">
              <w:rPr>
                <w:b w:val="0"/>
              </w:rPr>
              <w:t>amn</w:t>
            </w:r>
            <w:r w:rsidR="00182002">
              <w:rPr>
                <w:b w:val="0"/>
              </w:rPr>
              <w:t>:</w:t>
            </w:r>
          </w:p>
          <w:p w:rsidR="00451F63" w:rsidRPr="004273C5" w:rsidRDefault="00451F63" w:rsidP="00182002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3D7B0D" w:rsidRDefault="003D7B0D" w:rsidP="00182002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Ålder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182002">
            <w:pPr>
              <w:pStyle w:val="Rubrik"/>
              <w:spacing w:after="0"/>
              <w:rPr>
                <w:b w:val="0"/>
              </w:rPr>
            </w:pPr>
          </w:p>
        </w:tc>
      </w:tr>
      <w:tr w:rsidR="003D7B0D" w:rsidRPr="004273C5" w:rsidTr="004273C5">
        <w:tc>
          <w:tcPr>
            <w:tcW w:w="5353" w:type="dxa"/>
          </w:tcPr>
          <w:p w:rsidR="00451F63" w:rsidRDefault="00E665F4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E-mail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E665F4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E665F4" w:rsidRDefault="00E665F4" w:rsidP="00E665F4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Personnummer</w:t>
            </w:r>
            <w:r w:rsidR="00182002">
              <w:rPr>
                <w:b w:val="0"/>
              </w:rPr>
              <w:t>:</w:t>
            </w:r>
          </w:p>
          <w:p w:rsidR="003D7B0D" w:rsidRPr="004273C5" w:rsidRDefault="003D7B0D" w:rsidP="00451F63">
            <w:pPr>
              <w:pStyle w:val="Rubrik"/>
              <w:spacing w:after="0"/>
              <w:rPr>
                <w:b w:val="0"/>
              </w:rPr>
            </w:pPr>
          </w:p>
        </w:tc>
      </w:tr>
      <w:tr w:rsidR="009543AF" w:rsidRPr="004273C5" w:rsidTr="00873053">
        <w:tc>
          <w:tcPr>
            <w:tcW w:w="8473" w:type="dxa"/>
            <w:gridSpan w:val="2"/>
          </w:tcPr>
          <w:p w:rsidR="009543AF" w:rsidRDefault="009543AF" w:rsidP="00451F63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Adress</w:t>
            </w:r>
            <w:r w:rsidR="00182002">
              <w:rPr>
                <w:b w:val="0"/>
              </w:rPr>
              <w:t>:</w:t>
            </w:r>
          </w:p>
          <w:p w:rsidR="009543AF" w:rsidRPr="004273C5" w:rsidRDefault="009543AF" w:rsidP="00451F63">
            <w:pPr>
              <w:pStyle w:val="Rubrik"/>
              <w:spacing w:after="0"/>
              <w:rPr>
                <w:b w:val="0"/>
              </w:rPr>
            </w:pPr>
          </w:p>
        </w:tc>
      </w:tr>
      <w:tr w:rsidR="003D7B0D" w:rsidRPr="004273C5" w:rsidTr="004273C5">
        <w:tc>
          <w:tcPr>
            <w:tcW w:w="5353" w:type="dxa"/>
          </w:tcPr>
          <w:p w:rsidR="00451F63" w:rsidRDefault="002803BA" w:rsidP="002803BA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 xml:space="preserve">Akademisk </w:t>
            </w:r>
            <w:r w:rsidR="00C81DBC">
              <w:rPr>
                <w:b w:val="0"/>
              </w:rPr>
              <w:t>grund</w:t>
            </w:r>
            <w:r w:rsidRPr="004273C5">
              <w:rPr>
                <w:b w:val="0"/>
              </w:rPr>
              <w:t>examen</w:t>
            </w:r>
            <w:r w:rsidR="00182002">
              <w:rPr>
                <w:b w:val="0"/>
              </w:rPr>
              <w:t>:</w:t>
            </w:r>
          </w:p>
          <w:p w:rsidR="002803BA" w:rsidRPr="004273C5" w:rsidRDefault="002803BA" w:rsidP="002803BA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901B27" w:rsidRPr="004273C5" w:rsidRDefault="002803BA" w:rsidP="002803BA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År</w:t>
            </w:r>
            <w:r w:rsidR="00182002">
              <w:rPr>
                <w:b w:val="0"/>
              </w:rPr>
              <w:t>:</w:t>
            </w:r>
          </w:p>
        </w:tc>
      </w:tr>
      <w:tr w:rsidR="003D7B0D" w:rsidRPr="004273C5" w:rsidTr="004273C5">
        <w:tc>
          <w:tcPr>
            <w:tcW w:w="5353" w:type="dxa"/>
          </w:tcPr>
          <w:p w:rsidR="00632187" w:rsidRDefault="00782A75" w:rsidP="00632187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Antagen till forskar</w:t>
            </w:r>
            <w:r w:rsidR="002803BA">
              <w:rPr>
                <w:b w:val="0"/>
              </w:rPr>
              <w:t>utbildning (termin/år)</w:t>
            </w:r>
            <w:r w:rsidR="00182002">
              <w:rPr>
                <w:b w:val="0"/>
              </w:rPr>
              <w:t>:</w:t>
            </w:r>
          </w:p>
          <w:p w:rsidR="009543AF" w:rsidRPr="004273C5" w:rsidRDefault="009543AF" w:rsidP="00451F63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2803BA" w:rsidRDefault="002803BA" w:rsidP="002803BA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Tfn. dagtid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451F63">
            <w:pPr>
              <w:pStyle w:val="Rubrik"/>
              <w:spacing w:after="0"/>
              <w:rPr>
                <w:b w:val="0"/>
              </w:rPr>
            </w:pPr>
          </w:p>
        </w:tc>
      </w:tr>
    </w:tbl>
    <w:p w:rsidR="003D7B0D" w:rsidRPr="00375D9F" w:rsidRDefault="003D7B0D" w:rsidP="00451F63">
      <w:pPr>
        <w:pStyle w:val="Rubrik"/>
        <w:spacing w:after="0"/>
      </w:pPr>
    </w:p>
    <w:p w:rsidR="00453C6D" w:rsidRPr="00FC50B2" w:rsidRDefault="00453C6D" w:rsidP="00453C6D">
      <w:pPr>
        <w:pStyle w:val="Rubrik3"/>
        <w:spacing w:after="0"/>
      </w:pPr>
      <w:r w:rsidRPr="00FC50B2">
        <w:t>Ämnesområde för avhandlingen</w:t>
      </w:r>
      <w:r w:rsidRPr="00FC50B2">
        <w:tab/>
      </w:r>
    </w:p>
    <w:p w:rsidR="00453C6D" w:rsidRPr="00FC50B2" w:rsidRDefault="00453C6D" w:rsidP="00453C6D">
      <w:pPr>
        <w:spacing w:after="0"/>
      </w:pPr>
      <w:r w:rsidRPr="00FC50B2">
        <w:tab/>
      </w:r>
      <w:r w:rsidRPr="00FC50B2">
        <w:tab/>
      </w:r>
      <w:r w:rsidRPr="00FC50B2">
        <w:tab/>
      </w:r>
    </w:p>
    <w:p w:rsidR="00453C6D" w:rsidRPr="00A1086D" w:rsidRDefault="00285791" w:rsidP="00453C6D">
      <w:pPr>
        <w:spacing w:after="0"/>
      </w:pPr>
      <w:sdt>
        <w:sdtPr>
          <w:id w:val="13401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51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Astronomi</w:t>
      </w:r>
      <w:r w:rsidR="00453C6D" w:rsidRPr="00A1086D">
        <w:tab/>
      </w:r>
    </w:p>
    <w:p w:rsidR="00453C6D" w:rsidRPr="00A1086D" w:rsidRDefault="00285791" w:rsidP="00453C6D">
      <w:pPr>
        <w:spacing w:after="0"/>
      </w:pPr>
      <w:sdt>
        <w:sdtPr>
          <w:id w:val="92307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Fysik</w:t>
      </w:r>
      <w:r w:rsidR="00453C6D" w:rsidRPr="00A1086D">
        <w:tab/>
      </w:r>
      <w:r w:rsidR="00453C6D" w:rsidRPr="00A1086D">
        <w:tab/>
      </w:r>
    </w:p>
    <w:p w:rsidR="00453C6D" w:rsidRPr="00A1086D" w:rsidRDefault="00285791" w:rsidP="00453C6D">
      <w:pPr>
        <w:spacing w:after="0"/>
      </w:pPr>
      <w:sdt>
        <w:sdtPr>
          <w:id w:val="3717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Geologi</w:t>
      </w:r>
      <w:r w:rsidR="00453C6D" w:rsidRPr="00A1086D">
        <w:tab/>
      </w:r>
      <w:r w:rsidR="00453C6D" w:rsidRPr="00A1086D">
        <w:tab/>
      </w:r>
    </w:p>
    <w:p w:rsidR="00453C6D" w:rsidRPr="00A1086D" w:rsidRDefault="00285791" w:rsidP="00453C6D">
      <w:pPr>
        <w:spacing w:after="0"/>
      </w:pPr>
      <w:sdt>
        <w:sdtPr>
          <w:id w:val="15489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Kemi</w:t>
      </w:r>
      <w:r w:rsidR="00453C6D" w:rsidRPr="00A1086D">
        <w:tab/>
      </w:r>
      <w:r w:rsidR="00453C6D" w:rsidRPr="00A1086D">
        <w:tab/>
      </w:r>
    </w:p>
    <w:p w:rsidR="00453C6D" w:rsidRPr="00A1086D" w:rsidRDefault="00285791" w:rsidP="00453C6D">
      <w:pPr>
        <w:spacing w:after="0"/>
      </w:pPr>
      <w:sdt>
        <w:sdtPr>
          <w:id w:val="212210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Matematik</w:t>
      </w:r>
    </w:p>
    <w:p w:rsidR="00453C6D" w:rsidRPr="00A1086D" w:rsidRDefault="00285791" w:rsidP="00453C6D">
      <w:pPr>
        <w:spacing w:after="0"/>
      </w:pPr>
      <w:sdt>
        <w:sdtPr>
          <w:id w:val="26458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Meteorologi</w:t>
      </w:r>
    </w:p>
    <w:p w:rsidR="009242E9" w:rsidRDefault="00453C6D" w:rsidP="00453C6D">
      <w:pPr>
        <w:spacing w:after="0"/>
      </w:pPr>
      <w:r w:rsidRPr="00FC50B2">
        <w:tab/>
      </w:r>
      <w:r w:rsidRPr="00FC50B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</w:tblGrid>
      <w:tr w:rsidR="00453C6D" w:rsidTr="00873053">
        <w:tc>
          <w:tcPr>
            <w:tcW w:w="8473" w:type="dxa"/>
          </w:tcPr>
          <w:p w:rsidR="00453C6D" w:rsidRDefault="00453C6D" w:rsidP="009242E9">
            <w:r>
              <w:t>Institution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9242E9">
            <w:r>
              <w:t>Handledare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9242E9">
            <w:r>
              <w:t>Poäng i forskarutbildningen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9242E9">
            <w:r>
              <w:t>Disputationen beräknas äga rum (datum eller termin)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BD2834">
            <w:r>
              <w:t>Avhandling</w:t>
            </w:r>
            <w:r w:rsidR="00BD2834">
              <w:t xml:space="preserve">ens </w:t>
            </w:r>
            <w:r>
              <w:t>titel</w:t>
            </w:r>
            <w:r w:rsidR="00182002">
              <w:t>:</w:t>
            </w:r>
          </w:p>
        </w:tc>
      </w:tr>
    </w:tbl>
    <w:p w:rsidR="00191C6F" w:rsidRDefault="00191C6F" w:rsidP="00191C6F">
      <w:pPr>
        <w:spacing w:after="0"/>
      </w:pPr>
    </w:p>
    <w:p w:rsidR="00191C6F" w:rsidRDefault="00191C6F" w:rsidP="00191C6F">
      <w:pPr>
        <w:pStyle w:val="Rubrik3"/>
      </w:pPr>
      <w:r>
        <w:t>Beskrivning av avhandlingsarbetet. Vad är gjort och inte gjort?</w:t>
      </w:r>
      <w:r w:rsidR="00282D45">
        <w:t xml:space="preserve"> </w:t>
      </w:r>
      <w:r w:rsidR="006E664F" w:rsidRPr="006E664F">
        <w:t>Vad</w:t>
      </w:r>
      <w:r w:rsidR="00282D45" w:rsidRPr="006E664F">
        <w:t xml:space="preserve"> är ditt unika bidrag inom avhandlingens område</w:t>
      </w:r>
      <w:r w:rsidR="006E664F" w:rsidRPr="006E664F">
        <w:t>?</w:t>
      </w:r>
    </w:p>
    <w:p w:rsidR="00191C6F" w:rsidRDefault="00191C6F" w:rsidP="00191C6F"/>
    <w:p w:rsidR="00191C6F" w:rsidRDefault="00191C6F" w:rsidP="00191C6F"/>
    <w:p w:rsidR="00191C6F" w:rsidRPr="00BB4AF9" w:rsidRDefault="00BB4AF9" w:rsidP="00BB4A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 nästa sida</w:t>
      </w:r>
    </w:p>
    <w:p w:rsidR="00C63439" w:rsidRDefault="00961FEE" w:rsidP="008826D6">
      <w:pPr>
        <w:spacing w:after="0"/>
        <w:rPr>
          <w:szCs w:val="22"/>
          <w:u w:val="single"/>
        </w:rPr>
      </w:pPr>
      <w:r w:rsidRPr="003D5F50">
        <w:rPr>
          <w:szCs w:val="22"/>
          <w:u w:val="single"/>
        </w:rPr>
        <w:lastRenderedPageBreak/>
        <w:t>Bifoga</w:t>
      </w:r>
      <w:r w:rsidR="00C63439" w:rsidRPr="003D5F50">
        <w:rPr>
          <w:szCs w:val="22"/>
          <w:u w:val="single"/>
        </w:rPr>
        <w:t>:</w:t>
      </w:r>
      <w:r w:rsidRPr="003D5F50">
        <w:rPr>
          <w:szCs w:val="22"/>
          <w:u w:val="single"/>
        </w:rPr>
        <w:t xml:space="preserve"> </w:t>
      </w:r>
    </w:p>
    <w:p w:rsidR="003D5F50" w:rsidRPr="003D5F50" w:rsidRDefault="003D5F50" w:rsidP="008826D6">
      <w:pPr>
        <w:spacing w:after="0"/>
        <w:rPr>
          <w:szCs w:val="22"/>
          <w:u w:val="single"/>
        </w:rPr>
      </w:pPr>
    </w:p>
    <w:p w:rsidR="00C63439" w:rsidRPr="003D5F50" w:rsidRDefault="00C63439" w:rsidP="00C63439">
      <w:pPr>
        <w:numPr>
          <w:ilvl w:val="0"/>
          <w:numId w:val="11"/>
        </w:numPr>
        <w:spacing w:after="0"/>
        <w:rPr>
          <w:b/>
          <w:szCs w:val="22"/>
        </w:rPr>
      </w:pPr>
      <w:r w:rsidRPr="003D5F50">
        <w:rPr>
          <w:b/>
          <w:szCs w:val="22"/>
        </w:rPr>
        <w:t>M</w:t>
      </w:r>
      <w:r w:rsidR="00961FEE" w:rsidRPr="003D5F50">
        <w:rPr>
          <w:b/>
          <w:szCs w:val="22"/>
        </w:rPr>
        <w:t>eritförteckning</w:t>
      </w:r>
      <w:r w:rsidR="00961FEE" w:rsidRPr="003D5F50">
        <w:rPr>
          <w:szCs w:val="22"/>
        </w:rPr>
        <w:t xml:space="preserve"> (</w:t>
      </w:r>
      <w:r w:rsidR="00961FEE" w:rsidRPr="003D5F50">
        <w:rPr>
          <w:i/>
          <w:szCs w:val="22"/>
        </w:rPr>
        <w:t>max 2 sidor</w:t>
      </w:r>
      <w:r w:rsidRPr="003D5F50">
        <w:rPr>
          <w:szCs w:val="22"/>
        </w:rPr>
        <w:t>)</w:t>
      </w:r>
      <w:r w:rsidR="002C72B6" w:rsidRPr="003D5F50">
        <w:rPr>
          <w:szCs w:val="22"/>
        </w:rPr>
        <w:t>.</w:t>
      </w:r>
      <w:r w:rsidR="00961FEE" w:rsidRPr="003D5F50">
        <w:rPr>
          <w:szCs w:val="22"/>
        </w:rPr>
        <w:t xml:space="preserve"> </w:t>
      </w:r>
    </w:p>
    <w:p w:rsidR="00C63439" w:rsidRPr="003D5F50" w:rsidRDefault="00C63439" w:rsidP="00C63439">
      <w:pPr>
        <w:numPr>
          <w:ilvl w:val="0"/>
          <w:numId w:val="11"/>
        </w:numPr>
        <w:spacing w:after="0"/>
        <w:rPr>
          <w:b/>
          <w:szCs w:val="22"/>
        </w:rPr>
      </w:pPr>
      <w:r w:rsidRPr="003D5F50">
        <w:rPr>
          <w:b/>
          <w:szCs w:val="22"/>
        </w:rPr>
        <w:t>P</w:t>
      </w:r>
      <w:r w:rsidR="00961FEE" w:rsidRPr="003D5F50">
        <w:rPr>
          <w:b/>
          <w:szCs w:val="22"/>
        </w:rPr>
        <w:t>ublikationsförteckning</w:t>
      </w:r>
      <w:r w:rsidR="00961FEE" w:rsidRPr="003D5F50">
        <w:rPr>
          <w:szCs w:val="22"/>
        </w:rPr>
        <w:t>. I</w:t>
      </w:r>
      <w:r w:rsidRPr="003D5F50">
        <w:rPr>
          <w:szCs w:val="22"/>
        </w:rPr>
        <w:t xml:space="preserve"> publikationsförteckningen ska</w:t>
      </w:r>
      <w:r w:rsidR="00961FEE" w:rsidRPr="003D5F50">
        <w:rPr>
          <w:szCs w:val="22"/>
        </w:rPr>
        <w:t xml:space="preserve"> </w:t>
      </w:r>
      <w:r w:rsidR="00293CEF" w:rsidRPr="003D5F50">
        <w:rPr>
          <w:szCs w:val="22"/>
          <w:u w:val="single"/>
        </w:rPr>
        <w:t>stipendiatens</w:t>
      </w:r>
      <w:r w:rsidR="008826D6" w:rsidRPr="003D5F50">
        <w:rPr>
          <w:szCs w:val="22"/>
          <w:u w:val="single"/>
        </w:rPr>
        <w:t xml:space="preserve"> insats i listade publikationer</w:t>
      </w:r>
      <w:r w:rsidR="00652DDD" w:rsidRPr="003D5F50">
        <w:rPr>
          <w:szCs w:val="22"/>
        </w:rPr>
        <w:t xml:space="preserve"> tydligt framgå</w:t>
      </w:r>
      <w:r w:rsidR="008826D6" w:rsidRPr="003D5F50">
        <w:rPr>
          <w:szCs w:val="22"/>
        </w:rPr>
        <w:t xml:space="preserve">. </w:t>
      </w:r>
    </w:p>
    <w:p w:rsidR="008826D6" w:rsidRPr="006E664F" w:rsidRDefault="00C63439" w:rsidP="008826D6">
      <w:pPr>
        <w:numPr>
          <w:ilvl w:val="0"/>
          <w:numId w:val="11"/>
        </w:numPr>
        <w:spacing w:after="0"/>
        <w:rPr>
          <w:szCs w:val="22"/>
        </w:rPr>
      </w:pPr>
      <w:r w:rsidRPr="006E664F">
        <w:rPr>
          <w:b/>
          <w:szCs w:val="22"/>
        </w:rPr>
        <w:t>U</w:t>
      </w:r>
      <w:r w:rsidR="008826D6" w:rsidRPr="006E664F">
        <w:rPr>
          <w:b/>
          <w:szCs w:val="22"/>
        </w:rPr>
        <w:t>tlå</w:t>
      </w:r>
      <w:r w:rsidR="008826D6" w:rsidRPr="003D5F50">
        <w:rPr>
          <w:b/>
          <w:szCs w:val="22"/>
        </w:rPr>
        <w:t xml:space="preserve">tande </w:t>
      </w:r>
      <w:r w:rsidRPr="003D5F50">
        <w:rPr>
          <w:b/>
          <w:szCs w:val="22"/>
        </w:rPr>
        <w:t xml:space="preserve">från handledaren </w:t>
      </w:r>
      <w:r w:rsidRPr="003D5F50">
        <w:rPr>
          <w:szCs w:val="22"/>
        </w:rPr>
        <w:t>(</w:t>
      </w:r>
      <w:r w:rsidRPr="003D5F50">
        <w:rPr>
          <w:i/>
          <w:szCs w:val="22"/>
        </w:rPr>
        <w:t>max 1 sida</w:t>
      </w:r>
      <w:r w:rsidRPr="003D5F50">
        <w:rPr>
          <w:szCs w:val="22"/>
        </w:rPr>
        <w:t>)</w:t>
      </w:r>
      <w:r w:rsidRPr="003D5F50">
        <w:rPr>
          <w:b/>
          <w:szCs w:val="22"/>
        </w:rPr>
        <w:t xml:space="preserve"> </w:t>
      </w:r>
      <w:r w:rsidRPr="003D5F50">
        <w:rPr>
          <w:szCs w:val="22"/>
        </w:rPr>
        <w:t>I utlåtandet styrker handledaren att uppgifterna i ansökan är riktiga</w:t>
      </w:r>
      <w:r w:rsidRPr="006E664F">
        <w:rPr>
          <w:szCs w:val="22"/>
        </w:rPr>
        <w:t>.</w:t>
      </w:r>
      <w:r w:rsidR="00282D45" w:rsidRPr="006E664F">
        <w:rPr>
          <w:szCs w:val="22"/>
        </w:rPr>
        <w:t xml:space="preserve"> Handledaren ska också beskriva vad som </w:t>
      </w:r>
      <w:proofErr w:type="gramStart"/>
      <w:r w:rsidR="00282D45" w:rsidRPr="006E664F">
        <w:rPr>
          <w:szCs w:val="22"/>
        </w:rPr>
        <w:t>utgör  studentens</w:t>
      </w:r>
      <w:proofErr w:type="gramEnd"/>
      <w:r w:rsidR="00282D45" w:rsidRPr="006E664F">
        <w:rPr>
          <w:szCs w:val="22"/>
        </w:rPr>
        <w:t xml:space="preserve"> eg</w:t>
      </w:r>
      <w:r w:rsidR="006E664F" w:rsidRPr="006E664F">
        <w:rPr>
          <w:szCs w:val="22"/>
        </w:rPr>
        <w:t>et</w:t>
      </w:r>
      <w:r w:rsidR="00282D45" w:rsidRPr="006E664F">
        <w:rPr>
          <w:szCs w:val="22"/>
        </w:rPr>
        <w:t xml:space="preserve"> unika bidrag i avhandlingsarbetet.</w:t>
      </w:r>
    </w:p>
    <w:p w:rsidR="008826D6" w:rsidRPr="00155018" w:rsidRDefault="008826D6" w:rsidP="008826D6">
      <w:pPr>
        <w:spacing w:after="0"/>
        <w:rPr>
          <w:sz w:val="20"/>
          <w:szCs w:val="20"/>
        </w:rPr>
      </w:pPr>
      <w:r w:rsidRPr="00155018">
        <w:rPr>
          <w:sz w:val="20"/>
          <w:szCs w:val="20"/>
        </w:rPr>
        <w:t xml:space="preserve"> </w:t>
      </w:r>
    </w:p>
    <w:p w:rsidR="003D5F50" w:rsidRDefault="003D5F50" w:rsidP="00DC4E6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sz w:val="24"/>
        </w:rPr>
      </w:pPr>
    </w:p>
    <w:p w:rsidR="00DC4E64" w:rsidRPr="00711CCB" w:rsidRDefault="00DC4E64" w:rsidP="00DC4E6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b/>
          <w:sz w:val="24"/>
        </w:rPr>
      </w:pPr>
      <w:r w:rsidRPr="00A55139">
        <w:rPr>
          <w:sz w:val="24"/>
        </w:rPr>
        <w:t xml:space="preserve">Ansökan skickas med e-post som bifogad </w:t>
      </w:r>
      <w:proofErr w:type="spellStart"/>
      <w:r w:rsidRPr="00A55139">
        <w:rPr>
          <w:sz w:val="24"/>
        </w:rPr>
        <w:t>pdf-fil</w:t>
      </w:r>
      <w:proofErr w:type="spellEnd"/>
      <w:r w:rsidRPr="00A55139">
        <w:rPr>
          <w:sz w:val="24"/>
        </w:rPr>
        <w:t xml:space="preserve"> märkt med ditt </w:t>
      </w:r>
      <w:r w:rsidRPr="00A55139">
        <w:rPr>
          <w:b/>
          <w:sz w:val="24"/>
        </w:rPr>
        <w:t>förnamn.efternamn.pdf</w:t>
      </w:r>
      <w:r w:rsidRPr="00A55139">
        <w:rPr>
          <w:sz w:val="24"/>
        </w:rPr>
        <w:t xml:space="preserve"> till </w:t>
      </w:r>
      <w:hyperlink r:id="rId11" w:history="1">
        <w:r w:rsidRPr="00A55139">
          <w:rPr>
            <w:rStyle w:val="Hyperlnk"/>
            <w:sz w:val="24"/>
          </w:rPr>
          <w:t>registrator@su.se</w:t>
        </w:r>
      </w:hyperlink>
      <w:r w:rsidRPr="00A55139">
        <w:rPr>
          <w:sz w:val="24"/>
        </w:rPr>
        <w:t xml:space="preserve"> samt kopia till </w:t>
      </w:r>
      <w:hyperlink r:id="rId12" w:history="1">
        <w:r w:rsidR="00455169" w:rsidRPr="006548FB">
          <w:rPr>
            <w:rStyle w:val="Hyperlnk"/>
            <w:sz w:val="24"/>
          </w:rPr>
          <w:t>katarina.gustafsson@su.se</w:t>
        </w:r>
      </w:hyperlink>
      <w:r w:rsidRPr="00A55139">
        <w:rPr>
          <w:sz w:val="24"/>
        </w:rPr>
        <w:t xml:space="preserve"> senast</w:t>
      </w:r>
      <w:r w:rsidR="00711CCB">
        <w:rPr>
          <w:sz w:val="24"/>
        </w:rPr>
        <w:t xml:space="preserve"> </w:t>
      </w:r>
      <w:r w:rsidR="00711CCB" w:rsidRPr="00711CCB">
        <w:rPr>
          <w:b/>
          <w:sz w:val="24"/>
        </w:rPr>
        <w:t>2022-02-21</w:t>
      </w:r>
      <w:r w:rsidRPr="00711CCB">
        <w:rPr>
          <w:b/>
          <w:sz w:val="24"/>
        </w:rPr>
        <w:t>.</w:t>
      </w:r>
      <w:r w:rsidR="00711CCB" w:rsidRPr="00711CCB">
        <w:rPr>
          <w:sz w:val="24"/>
        </w:rPr>
        <w:t xml:space="preserve"> </w:t>
      </w:r>
      <w:r w:rsidR="00711CCB">
        <w:rPr>
          <w:sz w:val="24"/>
        </w:rPr>
        <w:t>A</w:t>
      </w:r>
      <w:r w:rsidR="00711CCB" w:rsidRPr="00A55139">
        <w:rPr>
          <w:sz w:val="24"/>
        </w:rPr>
        <w:t xml:space="preserve">nge </w:t>
      </w:r>
      <w:bookmarkStart w:id="4" w:name="_GoBack"/>
      <w:r w:rsidR="00711CCB" w:rsidRPr="00711CCB">
        <w:rPr>
          <w:b/>
          <w:sz w:val="24"/>
        </w:rPr>
        <w:t>Dnr SU FV</w:t>
      </w:r>
      <w:r w:rsidR="00711CCB" w:rsidRPr="00711CCB">
        <w:rPr>
          <w:b/>
          <w:bCs/>
          <w:sz w:val="24"/>
        </w:rPr>
        <w:t>-0303-22</w:t>
      </w:r>
      <w:r w:rsidR="00711CCB" w:rsidRPr="00A55139">
        <w:rPr>
          <w:bCs/>
          <w:sz w:val="24"/>
        </w:rPr>
        <w:t xml:space="preserve"> </w:t>
      </w:r>
      <w:bookmarkEnd w:id="4"/>
      <w:r w:rsidR="00711CCB" w:rsidRPr="00A55139">
        <w:rPr>
          <w:bCs/>
          <w:sz w:val="24"/>
        </w:rPr>
        <w:t xml:space="preserve">i </w:t>
      </w:r>
      <w:r w:rsidR="00711CCB">
        <w:rPr>
          <w:bCs/>
          <w:sz w:val="24"/>
        </w:rPr>
        <w:t xml:space="preserve">mejlets </w:t>
      </w:r>
      <w:proofErr w:type="spellStart"/>
      <w:r w:rsidR="00711CCB" w:rsidRPr="00A55139">
        <w:rPr>
          <w:bCs/>
          <w:sz w:val="24"/>
        </w:rPr>
        <w:t>ämnesrad</w:t>
      </w:r>
      <w:proofErr w:type="spellEnd"/>
      <w:r w:rsidR="00711CCB">
        <w:rPr>
          <w:bCs/>
          <w:sz w:val="24"/>
        </w:rPr>
        <w:t>.</w:t>
      </w:r>
    </w:p>
    <w:p w:rsidR="00DC4E64" w:rsidRDefault="00DC4E64" w:rsidP="00702688"/>
    <w:sectPr w:rsidR="00DC4E64" w:rsidSect="00D61963">
      <w:headerReference w:type="even" r:id="rId13"/>
      <w:headerReference w:type="default" r:id="rId14"/>
      <w:type w:val="continuous"/>
      <w:pgSz w:w="11906" w:h="16838" w:code="9"/>
      <w:pgMar w:top="2722" w:right="1588" w:bottom="2835" w:left="198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FA" w:rsidRDefault="000462FA">
      <w:r>
        <w:separator/>
      </w:r>
    </w:p>
    <w:p w:rsidR="000462FA" w:rsidRDefault="000462FA"/>
  </w:endnote>
  <w:endnote w:type="continuationSeparator" w:id="0">
    <w:p w:rsidR="000462FA" w:rsidRDefault="000462FA">
      <w:r>
        <w:continuationSeparator/>
      </w:r>
    </w:p>
    <w:p w:rsidR="000462FA" w:rsidRDefault="00046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 w:rsidP="00CB129A">
    <w:pPr>
      <w:pStyle w:val="Sidfot"/>
      <w:tabs>
        <w:tab w:val="clear" w:pos="4536"/>
        <w:tab w:val="left" w:pos="2835"/>
        <w:tab w:val="left" w:pos="5103"/>
      </w:tabs>
      <w:spacing w:line="240" w:lineRule="auto"/>
    </w:pPr>
    <w:bookmarkStart w:id="2" w:name="bLogoLeftFooter"/>
  </w:p>
  <w:bookmarkEnd w:id="2"/>
  <w:p w:rsidR="00286C70" w:rsidRDefault="00286C70" w:rsidP="005C496A">
    <w:pPr>
      <w:pStyle w:val="Sidfot"/>
      <w:tabs>
        <w:tab w:val="clear" w:pos="4536"/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FA" w:rsidRDefault="000462FA">
      <w:r>
        <w:separator/>
      </w:r>
    </w:p>
    <w:p w:rsidR="000462FA" w:rsidRDefault="000462FA"/>
  </w:footnote>
  <w:footnote w:type="continuationSeparator" w:id="0">
    <w:p w:rsidR="000462FA" w:rsidRDefault="000462FA">
      <w:r>
        <w:continuationSeparator/>
      </w:r>
    </w:p>
    <w:p w:rsidR="000462FA" w:rsidRDefault="00046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Pr="00D61963" w:rsidRDefault="0032249F" w:rsidP="00D61963">
    <w:pPr>
      <w:pStyle w:val="Sidhuvud"/>
      <w:tabs>
        <w:tab w:val="clear" w:pos="9072"/>
        <w:tab w:val="right" w:pos="9356"/>
      </w:tabs>
      <w:spacing w:after="0" w:line="220" w:lineRule="exac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0" t="0" r="0" b="0"/>
          <wp:wrapSquare wrapText="bothSides"/>
          <wp:docPr id="3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C70">
      <w:tab/>
    </w:r>
    <w:r w:rsidR="00286C70">
      <w:tab/>
    </w:r>
    <w:r w:rsidR="00286C70" w:rsidRPr="00D61963">
      <w:rPr>
        <w:rStyle w:val="Sidnummer"/>
        <w:sz w:val="18"/>
        <w:szCs w:val="18"/>
      </w:rPr>
      <w:fldChar w:fldCharType="begin"/>
    </w:r>
    <w:r w:rsidR="00286C70" w:rsidRPr="00D61963">
      <w:rPr>
        <w:rStyle w:val="Sidnummer"/>
        <w:sz w:val="18"/>
        <w:szCs w:val="18"/>
      </w:rPr>
      <w:instrText xml:space="preserve"> PAGE </w:instrText>
    </w:r>
    <w:r w:rsidR="00286C70" w:rsidRPr="00D61963">
      <w:rPr>
        <w:rStyle w:val="Sidnummer"/>
        <w:sz w:val="18"/>
        <w:szCs w:val="18"/>
      </w:rPr>
      <w:fldChar w:fldCharType="separate"/>
    </w:r>
    <w:r w:rsidR="00286C70">
      <w:rPr>
        <w:rStyle w:val="Sidnummer"/>
        <w:noProof/>
        <w:sz w:val="18"/>
        <w:szCs w:val="18"/>
      </w:rPr>
      <w:t>2</w:t>
    </w:r>
    <w:r w:rsidR="00286C70" w:rsidRPr="00D61963">
      <w:rPr>
        <w:rStyle w:val="Sidnummer"/>
        <w:sz w:val="18"/>
        <w:szCs w:val="18"/>
      </w:rPr>
      <w:fldChar w:fldCharType="end"/>
    </w:r>
    <w:r w:rsidR="00286C70" w:rsidRPr="00D61963">
      <w:rPr>
        <w:rStyle w:val="Sidnummer"/>
        <w:sz w:val="18"/>
        <w:szCs w:val="18"/>
      </w:rPr>
      <w:t>(</w:t>
    </w:r>
    <w:r w:rsidR="00286C70" w:rsidRPr="00D61963">
      <w:rPr>
        <w:rStyle w:val="Sidnummer"/>
        <w:sz w:val="18"/>
        <w:szCs w:val="18"/>
      </w:rPr>
      <w:fldChar w:fldCharType="begin"/>
    </w:r>
    <w:r w:rsidR="00286C70" w:rsidRPr="00D61963">
      <w:rPr>
        <w:rStyle w:val="Sidnummer"/>
        <w:sz w:val="18"/>
        <w:szCs w:val="18"/>
      </w:rPr>
      <w:instrText xml:space="preserve"> NUMPAGES </w:instrText>
    </w:r>
    <w:r w:rsidR="00286C70" w:rsidRPr="00D61963">
      <w:rPr>
        <w:rStyle w:val="Sidnummer"/>
        <w:sz w:val="18"/>
        <w:szCs w:val="18"/>
      </w:rPr>
      <w:fldChar w:fldCharType="separate"/>
    </w:r>
    <w:r w:rsidR="007D504D">
      <w:rPr>
        <w:rStyle w:val="Sidnummer"/>
        <w:noProof/>
        <w:sz w:val="18"/>
        <w:szCs w:val="18"/>
      </w:rPr>
      <w:t>2</w:t>
    </w:r>
    <w:r w:rsidR="00286C70" w:rsidRPr="00D61963">
      <w:rPr>
        <w:rStyle w:val="Sidnummer"/>
        <w:sz w:val="18"/>
        <w:szCs w:val="18"/>
      </w:rPr>
      <w:fldChar w:fldCharType="end"/>
    </w:r>
    <w:r w:rsidR="00286C70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1" w:type="dxa"/>
      <w:tblLook w:val="01E0" w:firstRow="1" w:lastRow="1" w:firstColumn="1" w:lastColumn="1" w:noHBand="0" w:noVBand="0"/>
    </w:tblPr>
    <w:tblGrid>
      <w:gridCol w:w="4428"/>
      <w:gridCol w:w="2160"/>
      <w:gridCol w:w="2557"/>
      <w:gridCol w:w="426"/>
    </w:tblGrid>
    <w:tr w:rsidR="00286C70" w:rsidTr="00155018">
      <w:trPr>
        <w:trHeight w:val="1787"/>
      </w:trPr>
      <w:tc>
        <w:tcPr>
          <w:tcW w:w="4428" w:type="dxa"/>
        </w:tcPr>
        <w:p w:rsidR="00286C70" w:rsidRDefault="0032249F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  <w:bookmarkStart w:id="0" w:name="bLogoLeftHeader"/>
          <w:bookmarkEnd w:id="0"/>
          <w:r w:rsidRPr="00853B9B">
            <w:rPr>
              <w:noProof/>
            </w:rPr>
            <w:drawing>
              <wp:inline distT="0" distB="0" distL="0" distR="0">
                <wp:extent cx="1149350" cy="1009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shd w:val="clear" w:color="auto" w:fill="auto"/>
        </w:tcPr>
        <w:p w:rsidR="00286C70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Pr="00C63D28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24"/>
            </w:rPr>
          </w:pPr>
        </w:p>
        <w:p w:rsidR="00286C70" w:rsidRPr="00C63D28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24"/>
            </w:rPr>
          </w:pPr>
        </w:p>
        <w:p w:rsidR="00286C70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  <w:r w:rsidRPr="00C63D28">
            <w:rPr>
              <w:sz w:val="24"/>
            </w:rPr>
            <w:t>ANSÖKAN</w:t>
          </w:r>
        </w:p>
      </w:tc>
      <w:tc>
        <w:tcPr>
          <w:tcW w:w="2557" w:type="dxa"/>
          <w:shd w:val="clear" w:color="auto" w:fill="auto"/>
        </w:tcPr>
        <w:p w:rsidR="00286C70" w:rsidRPr="00DD3C77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Pr="00DD3C77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D72782" w:rsidRDefault="00D72782" w:rsidP="001173D3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highlight w:val="yellow"/>
            </w:rPr>
          </w:pPr>
          <w:bookmarkStart w:id="1" w:name="bDnr"/>
        </w:p>
        <w:p w:rsidR="00286C70" w:rsidRPr="000B69CB" w:rsidRDefault="00286C70" w:rsidP="001173D3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bCs/>
              <w:szCs w:val="22"/>
            </w:rPr>
          </w:pPr>
          <w:r w:rsidRPr="000B69CB">
            <w:rPr>
              <w:szCs w:val="22"/>
            </w:rPr>
            <w:t>Dnr SU FV-</w:t>
          </w:r>
          <w:bookmarkEnd w:id="1"/>
          <w:r w:rsidR="00711CCB">
            <w:rPr>
              <w:szCs w:val="22"/>
            </w:rPr>
            <w:t>0303-22</w:t>
          </w:r>
        </w:p>
        <w:p w:rsidR="00D72782" w:rsidRPr="003A180E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Dok nr 2</w:t>
          </w:r>
        </w:p>
        <w:p w:rsidR="00D72782" w:rsidRPr="003A180E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Anslaget på Stockholms</w:t>
          </w:r>
        </w:p>
        <w:p w:rsidR="00D72782" w:rsidRPr="003A180E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 xml:space="preserve">universitet </w:t>
          </w:r>
          <w:r w:rsidR="00711CCB">
            <w:rPr>
              <w:sz w:val="18"/>
              <w:szCs w:val="18"/>
            </w:rPr>
            <w:t>2022-01-26</w:t>
          </w:r>
        </w:p>
        <w:p w:rsidR="00D72782" w:rsidRPr="00DD3C77" w:rsidRDefault="00282D45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b/>
            </w:rPr>
          </w:pPr>
          <w:r>
            <w:rPr>
              <w:sz w:val="18"/>
              <w:szCs w:val="18"/>
            </w:rPr>
            <w:t>Katarina Gustafsson</w:t>
          </w:r>
        </w:p>
      </w:tc>
      <w:tc>
        <w:tcPr>
          <w:tcW w:w="426" w:type="dxa"/>
        </w:tcPr>
        <w:p w:rsidR="00286C70" w:rsidRPr="00DD3C77" w:rsidRDefault="00286C70" w:rsidP="003A180E">
          <w:r w:rsidRPr="00DD3C77">
            <w:rPr>
              <w:rStyle w:val="Sidnummer"/>
              <w:sz w:val="18"/>
              <w:szCs w:val="18"/>
            </w:rPr>
            <w:fldChar w:fldCharType="begin"/>
          </w:r>
          <w:r w:rsidRPr="00DD3C77">
            <w:rPr>
              <w:rStyle w:val="Sidnummer"/>
              <w:sz w:val="18"/>
              <w:szCs w:val="18"/>
            </w:rPr>
            <w:instrText xml:space="preserve"> PAGE </w:instrText>
          </w:r>
          <w:r w:rsidRPr="00DD3C77">
            <w:rPr>
              <w:rStyle w:val="Sidnummer"/>
              <w:sz w:val="18"/>
              <w:szCs w:val="18"/>
            </w:rPr>
            <w:fldChar w:fldCharType="separate"/>
          </w:r>
          <w:r w:rsidR="00782A75">
            <w:rPr>
              <w:rStyle w:val="Sidnummer"/>
              <w:noProof/>
              <w:sz w:val="18"/>
              <w:szCs w:val="18"/>
            </w:rPr>
            <w:t>1</w:t>
          </w:r>
          <w:r w:rsidRPr="00DD3C77">
            <w:rPr>
              <w:rStyle w:val="Sidnummer"/>
              <w:sz w:val="18"/>
              <w:szCs w:val="18"/>
            </w:rPr>
            <w:fldChar w:fldCharType="end"/>
          </w:r>
          <w:r w:rsidRPr="00DD3C77">
            <w:rPr>
              <w:rStyle w:val="Sidnummer"/>
              <w:sz w:val="18"/>
              <w:szCs w:val="18"/>
            </w:rPr>
            <w:t>(</w:t>
          </w:r>
          <w:r w:rsidR="003A180E">
            <w:rPr>
              <w:rStyle w:val="Sidnummer"/>
              <w:sz w:val="18"/>
              <w:szCs w:val="18"/>
            </w:rPr>
            <w:t>2</w:t>
          </w:r>
          <w:r w:rsidRPr="00DD3C77">
            <w:rPr>
              <w:rStyle w:val="Sidnummer"/>
              <w:sz w:val="18"/>
              <w:szCs w:val="18"/>
            </w:rPr>
            <w:t>)</w:t>
          </w:r>
        </w:p>
      </w:tc>
    </w:tr>
  </w:tbl>
  <w:p w:rsidR="00286C70" w:rsidRPr="00837FEC" w:rsidRDefault="00286C70" w:rsidP="001F441B">
    <w:pPr>
      <w:pStyle w:val="Sidhuvud"/>
      <w:tabs>
        <w:tab w:val="clear" w:pos="4536"/>
        <w:tab w:val="clear" w:pos="9072"/>
        <w:tab w:val="left" w:pos="4423"/>
        <w:tab w:val="left" w:pos="6577"/>
        <w:tab w:val="right" w:pos="9356"/>
      </w:tabs>
      <w:spacing w:after="0" w:line="240" w:lineRule="auto"/>
      <w:ind w:right="-10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 w:rsidP="00D61963">
    <w:pPr>
      <w:pStyle w:val="Sidhuvud"/>
      <w:tabs>
        <w:tab w:val="clear" w:pos="9072"/>
        <w:tab w:val="right" w:pos="9356"/>
      </w:tabs>
      <w:spacing w:after="0" w:line="220" w:lineRule="exact"/>
      <w:rPr>
        <w:rStyle w:val="Sidnummer"/>
        <w:sz w:val="18"/>
        <w:szCs w:val="18"/>
      </w:rPr>
    </w:pPr>
    <w:r>
      <w:tab/>
    </w:r>
    <w:r>
      <w:tab/>
    </w:r>
    <w:r w:rsidRPr="00D61963">
      <w:rPr>
        <w:rStyle w:val="Sidnummer"/>
        <w:sz w:val="18"/>
        <w:szCs w:val="18"/>
      </w:rPr>
      <w:fldChar w:fldCharType="begin"/>
    </w:r>
    <w:r w:rsidRPr="00D61963">
      <w:rPr>
        <w:rStyle w:val="Sidnummer"/>
        <w:sz w:val="18"/>
        <w:szCs w:val="18"/>
      </w:rPr>
      <w:instrText xml:space="preserve"> PAGE </w:instrText>
    </w:r>
    <w:r w:rsidRPr="00D61963">
      <w:rPr>
        <w:rStyle w:val="Sidnummer"/>
        <w:sz w:val="18"/>
        <w:szCs w:val="18"/>
      </w:rPr>
      <w:fldChar w:fldCharType="separate"/>
    </w:r>
    <w:r w:rsidR="00782A75">
      <w:rPr>
        <w:rStyle w:val="Sidnummer"/>
        <w:noProof/>
        <w:sz w:val="18"/>
        <w:szCs w:val="18"/>
      </w:rPr>
      <w:t>2</w:t>
    </w:r>
    <w:r w:rsidRPr="00D61963">
      <w:rPr>
        <w:rStyle w:val="Sidnummer"/>
        <w:sz w:val="18"/>
        <w:szCs w:val="18"/>
      </w:rPr>
      <w:fldChar w:fldCharType="end"/>
    </w:r>
    <w:r w:rsidRPr="00D61963">
      <w:rPr>
        <w:rStyle w:val="Sidnummer"/>
        <w:sz w:val="18"/>
        <w:szCs w:val="18"/>
      </w:rPr>
      <w:t>(</w:t>
    </w:r>
    <w:r w:rsidRPr="00D61963">
      <w:rPr>
        <w:rStyle w:val="Sidnummer"/>
        <w:sz w:val="18"/>
        <w:szCs w:val="18"/>
      </w:rPr>
      <w:fldChar w:fldCharType="begin"/>
    </w:r>
    <w:r w:rsidRPr="00D61963">
      <w:rPr>
        <w:rStyle w:val="Sidnummer"/>
        <w:sz w:val="18"/>
        <w:szCs w:val="18"/>
      </w:rPr>
      <w:instrText xml:space="preserve"> NUMPAGES </w:instrText>
    </w:r>
    <w:r w:rsidRPr="00D61963">
      <w:rPr>
        <w:rStyle w:val="Sidnummer"/>
        <w:sz w:val="18"/>
        <w:szCs w:val="18"/>
      </w:rPr>
      <w:fldChar w:fldCharType="separate"/>
    </w:r>
    <w:r w:rsidR="00782A75">
      <w:rPr>
        <w:rStyle w:val="Sidnummer"/>
        <w:noProof/>
        <w:sz w:val="18"/>
        <w:szCs w:val="18"/>
      </w:rPr>
      <w:t>2</w:t>
    </w:r>
    <w:r w:rsidRPr="00D61963">
      <w:rPr>
        <w:rStyle w:val="Sidnummer"/>
        <w:sz w:val="18"/>
        <w:szCs w:val="18"/>
      </w:rPr>
      <w:fldChar w:fldCharType="end"/>
    </w:r>
    <w:r w:rsidRPr="00D61963">
      <w:rPr>
        <w:rStyle w:val="Sidnummer"/>
        <w:sz w:val="18"/>
        <w:szCs w:val="18"/>
      </w:rPr>
      <w:t>)</w:t>
    </w:r>
  </w:p>
  <w:p w:rsidR="00286C70" w:rsidRDefault="00286C70" w:rsidP="00D61963">
    <w:pPr>
      <w:pStyle w:val="Sidhuvud"/>
      <w:tabs>
        <w:tab w:val="clear" w:pos="9072"/>
        <w:tab w:val="right" w:pos="9356"/>
      </w:tabs>
      <w:spacing w:after="0" w:line="220" w:lineRule="exact"/>
      <w:rPr>
        <w:sz w:val="18"/>
        <w:szCs w:val="18"/>
      </w:rPr>
    </w:pPr>
  </w:p>
  <w:p w:rsidR="00286C70" w:rsidRPr="00D61963" w:rsidRDefault="0032249F" w:rsidP="000433C4">
    <w:pPr>
      <w:pStyle w:val="Sidhuvud"/>
      <w:tabs>
        <w:tab w:val="clear" w:pos="9072"/>
        <w:tab w:val="right" w:pos="9356"/>
      </w:tabs>
      <w:spacing w:after="0" w:line="240" w:lineRule="auto"/>
      <w:rPr>
        <w:sz w:val="18"/>
        <w:szCs w:val="18"/>
      </w:rPr>
    </w:pPr>
    <w:bookmarkStart w:id="5" w:name="bLogoLeftHeader2"/>
    <w:bookmarkEnd w:id="5"/>
    <w:r w:rsidRPr="00C63D28">
      <w:rPr>
        <w:noProof/>
        <w:sz w:val="18"/>
        <w:szCs w:val="18"/>
      </w:rPr>
      <w:drawing>
        <wp:inline distT="0" distB="0" distL="0" distR="0">
          <wp:extent cx="717550" cy="6286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C70" w:rsidRDefault="00286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3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128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72273"/>
    <w:multiLevelType w:val="hybridMultilevel"/>
    <w:tmpl w:val="8F589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LockTheme/>
  <w:styleLockQFSet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D"/>
    <w:rsid w:val="0000525D"/>
    <w:rsid w:val="0000572B"/>
    <w:rsid w:val="00005930"/>
    <w:rsid w:val="000136D9"/>
    <w:rsid w:val="000139DD"/>
    <w:rsid w:val="00016195"/>
    <w:rsid w:val="000176F4"/>
    <w:rsid w:val="00021DA8"/>
    <w:rsid w:val="00026695"/>
    <w:rsid w:val="00041842"/>
    <w:rsid w:val="00043177"/>
    <w:rsid w:val="000433C4"/>
    <w:rsid w:val="000462FA"/>
    <w:rsid w:val="00050951"/>
    <w:rsid w:val="00070481"/>
    <w:rsid w:val="000823EB"/>
    <w:rsid w:val="00084CB0"/>
    <w:rsid w:val="00087DA5"/>
    <w:rsid w:val="00096BD3"/>
    <w:rsid w:val="000A36AB"/>
    <w:rsid w:val="000A6E16"/>
    <w:rsid w:val="000B39AB"/>
    <w:rsid w:val="000B69CB"/>
    <w:rsid w:val="000C3F65"/>
    <w:rsid w:val="000D22BF"/>
    <w:rsid w:val="000D603F"/>
    <w:rsid w:val="000E54C5"/>
    <w:rsid w:val="000E78ED"/>
    <w:rsid w:val="000F266E"/>
    <w:rsid w:val="000F7297"/>
    <w:rsid w:val="00100780"/>
    <w:rsid w:val="00101024"/>
    <w:rsid w:val="00103804"/>
    <w:rsid w:val="00105074"/>
    <w:rsid w:val="0010571A"/>
    <w:rsid w:val="001173D3"/>
    <w:rsid w:val="0012019C"/>
    <w:rsid w:val="00122FCE"/>
    <w:rsid w:val="00146E16"/>
    <w:rsid w:val="0014762C"/>
    <w:rsid w:val="00155018"/>
    <w:rsid w:val="0015597B"/>
    <w:rsid w:val="001622FC"/>
    <w:rsid w:val="00164C54"/>
    <w:rsid w:val="00165793"/>
    <w:rsid w:val="001763A9"/>
    <w:rsid w:val="001804BE"/>
    <w:rsid w:val="00182002"/>
    <w:rsid w:val="00182E2F"/>
    <w:rsid w:val="0018313D"/>
    <w:rsid w:val="00191C6F"/>
    <w:rsid w:val="001930DA"/>
    <w:rsid w:val="00193FC3"/>
    <w:rsid w:val="00194E0C"/>
    <w:rsid w:val="001A15C2"/>
    <w:rsid w:val="001A5D78"/>
    <w:rsid w:val="001C21D3"/>
    <w:rsid w:val="001C50CB"/>
    <w:rsid w:val="001D1E92"/>
    <w:rsid w:val="001D1FAC"/>
    <w:rsid w:val="001D784D"/>
    <w:rsid w:val="001E352B"/>
    <w:rsid w:val="001F00ED"/>
    <w:rsid w:val="001F0DB3"/>
    <w:rsid w:val="001F441B"/>
    <w:rsid w:val="001F44F1"/>
    <w:rsid w:val="001F69E2"/>
    <w:rsid w:val="00201E15"/>
    <w:rsid w:val="00204936"/>
    <w:rsid w:val="00253FA3"/>
    <w:rsid w:val="00255415"/>
    <w:rsid w:val="0026212D"/>
    <w:rsid w:val="00262D47"/>
    <w:rsid w:val="0026313B"/>
    <w:rsid w:val="0026398A"/>
    <w:rsid w:val="0026424B"/>
    <w:rsid w:val="00267963"/>
    <w:rsid w:val="00267FFB"/>
    <w:rsid w:val="00271AEF"/>
    <w:rsid w:val="0027303D"/>
    <w:rsid w:val="002803BA"/>
    <w:rsid w:val="0028182F"/>
    <w:rsid w:val="00282D45"/>
    <w:rsid w:val="00285791"/>
    <w:rsid w:val="00286C70"/>
    <w:rsid w:val="002922C6"/>
    <w:rsid w:val="00293CEF"/>
    <w:rsid w:val="002A7D46"/>
    <w:rsid w:val="002C3F7F"/>
    <w:rsid w:val="002C7153"/>
    <w:rsid w:val="002C72B6"/>
    <w:rsid w:val="002D0D26"/>
    <w:rsid w:val="002E08A7"/>
    <w:rsid w:val="002E3D6C"/>
    <w:rsid w:val="002F5045"/>
    <w:rsid w:val="002F625A"/>
    <w:rsid w:val="00312DCC"/>
    <w:rsid w:val="00312F57"/>
    <w:rsid w:val="0032249F"/>
    <w:rsid w:val="003238EC"/>
    <w:rsid w:val="00325377"/>
    <w:rsid w:val="00325B8A"/>
    <w:rsid w:val="003340FB"/>
    <w:rsid w:val="00343DC8"/>
    <w:rsid w:val="0034724E"/>
    <w:rsid w:val="00351D10"/>
    <w:rsid w:val="00356787"/>
    <w:rsid w:val="00357E00"/>
    <w:rsid w:val="00361B71"/>
    <w:rsid w:val="003664A7"/>
    <w:rsid w:val="00371160"/>
    <w:rsid w:val="0037144D"/>
    <w:rsid w:val="00376BA4"/>
    <w:rsid w:val="00380302"/>
    <w:rsid w:val="00382746"/>
    <w:rsid w:val="003A180E"/>
    <w:rsid w:val="003B0219"/>
    <w:rsid w:val="003D5F50"/>
    <w:rsid w:val="003D7B0D"/>
    <w:rsid w:val="003E47B0"/>
    <w:rsid w:val="003F041B"/>
    <w:rsid w:val="003F073E"/>
    <w:rsid w:val="003F52E4"/>
    <w:rsid w:val="004059AF"/>
    <w:rsid w:val="004273C5"/>
    <w:rsid w:val="00451F63"/>
    <w:rsid w:val="00453C6D"/>
    <w:rsid w:val="00455169"/>
    <w:rsid w:val="00470749"/>
    <w:rsid w:val="00482A70"/>
    <w:rsid w:val="00482C83"/>
    <w:rsid w:val="0049441E"/>
    <w:rsid w:val="004A18E6"/>
    <w:rsid w:val="004A4454"/>
    <w:rsid w:val="004A4B07"/>
    <w:rsid w:val="004A4D5E"/>
    <w:rsid w:val="004D2D4F"/>
    <w:rsid w:val="004D5EA5"/>
    <w:rsid w:val="004E4B7A"/>
    <w:rsid w:val="004E6DD0"/>
    <w:rsid w:val="005004E2"/>
    <w:rsid w:val="00513AF3"/>
    <w:rsid w:val="00517351"/>
    <w:rsid w:val="0052441C"/>
    <w:rsid w:val="005368A6"/>
    <w:rsid w:val="00540054"/>
    <w:rsid w:val="005410FC"/>
    <w:rsid w:val="005428F5"/>
    <w:rsid w:val="00552E71"/>
    <w:rsid w:val="005703D2"/>
    <w:rsid w:val="00571D05"/>
    <w:rsid w:val="00571DAE"/>
    <w:rsid w:val="00573B7D"/>
    <w:rsid w:val="005802CB"/>
    <w:rsid w:val="00591909"/>
    <w:rsid w:val="0059426A"/>
    <w:rsid w:val="005956EA"/>
    <w:rsid w:val="005A1FA4"/>
    <w:rsid w:val="005B2124"/>
    <w:rsid w:val="005B2FFE"/>
    <w:rsid w:val="005B43B3"/>
    <w:rsid w:val="005C0A9C"/>
    <w:rsid w:val="005C0B38"/>
    <w:rsid w:val="005C496A"/>
    <w:rsid w:val="005E3D97"/>
    <w:rsid w:val="005E61DE"/>
    <w:rsid w:val="005F0181"/>
    <w:rsid w:val="005F1D23"/>
    <w:rsid w:val="005F689A"/>
    <w:rsid w:val="006003B9"/>
    <w:rsid w:val="00603F36"/>
    <w:rsid w:val="0060596A"/>
    <w:rsid w:val="0060731F"/>
    <w:rsid w:val="00612E84"/>
    <w:rsid w:val="006146F8"/>
    <w:rsid w:val="0062234F"/>
    <w:rsid w:val="006225A6"/>
    <w:rsid w:val="00624EAE"/>
    <w:rsid w:val="00632187"/>
    <w:rsid w:val="006352C2"/>
    <w:rsid w:val="00643749"/>
    <w:rsid w:val="00644ACE"/>
    <w:rsid w:val="00652DDD"/>
    <w:rsid w:val="00657B5C"/>
    <w:rsid w:val="006807C9"/>
    <w:rsid w:val="006904C6"/>
    <w:rsid w:val="006962ED"/>
    <w:rsid w:val="00697641"/>
    <w:rsid w:val="006A0084"/>
    <w:rsid w:val="006A58C3"/>
    <w:rsid w:val="006B2756"/>
    <w:rsid w:val="006C16E6"/>
    <w:rsid w:val="006D5FA2"/>
    <w:rsid w:val="006E2A18"/>
    <w:rsid w:val="006E664F"/>
    <w:rsid w:val="006F4AB1"/>
    <w:rsid w:val="006F71A0"/>
    <w:rsid w:val="00702688"/>
    <w:rsid w:val="0070735E"/>
    <w:rsid w:val="00711CCB"/>
    <w:rsid w:val="00711F04"/>
    <w:rsid w:val="00716966"/>
    <w:rsid w:val="00717977"/>
    <w:rsid w:val="0072446D"/>
    <w:rsid w:val="00730537"/>
    <w:rsid w:val="0073549D"/>
    <w:rsid w:val="00741AEB"/>
    <w:rsid w:val="00750DC6"/>
    <w:rsid w:val="00751505"/>
    <w:rsid w:val="00753C2E"/>
    <w:rsid w:val="00771EB9"/>
    <w:rsid w:val="0078131F"/>
    <w:rsid w:val="00782A75"/>
    <w:rsid w:val="007933CB"/>
    <w:rsid w:val="00796D94"/>
    <w:rsid w:val="007A56DB"/>
    <w:rsid w:val="007B0E9F"/>
    <w:rsid w:val="007C2AE2"/>
    <w:rsid w:val="007C3DF2"/>
    <w:rsid w:val="007C5F10"/>
    <w:rsid w:val="007D141E"/>
    <w:rsid w:val="007D1AB9"/>
    <w:rsid w:val="007D504D"/>
    <w:rsid w:val="007E0814"/>
    <w:rsid w:val="007E10DB"/>
    <w:rsid w:val="007E4CA9"/>
    <w:rsid w:val="007F4DEC"/>
    <w:rsid w:val="00822A6C"/>
    <w:rsid w:val="0082793D"/>
    <w:rsid w:val="00835DA3"/>
    <w:rsid w:val="00837FEC"/>
    <w:rsid w:val="00852E23"/>
    <w:rsid w:val="00860506"/>
    <w:rsid w:val="00861394"/>
    <w:rsid w:val="008622DB"/>
    <w:rsid w:val="00864D68"/>
    <w:rsid w:val="00866DA4"/>
    <w:rsid w:val="00873053"/>
    <w:rsid w:val="008826D6"/>
    <w:rsid w:val="0088342F"/>
    <w:rsid w:val="008A14C9"/>
    <w:rsid w:val="008A4704"/>
    <w:rsid w:val="008B5F81"/>
    <w:rsid w:val="008C5E64"/>
    <w:rsid w:val="008D0FBE"/>
    <w:rsid w:val="008D2441"/>
    <w:rsid w:val="008E24DD"/>
    <w:rsid w:val="008F11A0"/>
    <w:rsid w:val="008F395E"/>
    <w:rsid w:val="00900F7D"/>
    <w:rsid w:val="009010AA"/>
    <w:rsid w:val="00901B27"/>
    <w:rsid w:val="009047CE"/>
    <w:rsid w:val="009118C8"/>
    <w:rsid w:val="00913873"/>
    <w:rsid w:val="009150F5"/>
    <w:rsid w:val="009242E9"/>
    <w:rsid w:val="0093141A"/>
    <w:rsid w:val="009423B8"/>
    <w:rsid w:val="009501DB"/>
    <w:rsid w:val="00953FCE"/>
    <w:rsid w:val="009543AF"/>
    <w:rsid w:val="00961FEE"/>
    <w:rsid w:val="00973625"/>
    <w:rsid w:val="00975D2B"/>
    <w:rsid w:val="00976791"/>
    <w:rsid w:val="009849AC"/>
    <w:rsid w:val="00985EDC"/>
    <w:rsid w:val="0098664F"/>
    <w:rsid w:val="00990A26"/>
    <w:rsid w:val="009A33F4"/>
    <w:rsid w:val="009A4ED7"/>
    <w:rsid w:val="009A7310"/>
    <w:rsid w:val="009B435F"/>
    <w:rsid w:val="009B6E36"/>
    <w:rsid w:val="009D698F"/>
    <w:rsid w:val="009E0C2C"/>
    <w:rsid w:val="009F36F6"/>
    <w:rsid w:val="009F5B2F"/>
    <w:rsid w:val="009F5C8E"/>
    <w:rsid w:val="00A05994"/>
    <w:rsid w:val="00A1086D"/>
    <w:rsid w:val="00A117F4"/>
    <w:rsid w:val="00A11BCF"/>
    <w:rsid w:val="00A15A1F"/>
    <w:rsid w:val="00A50235"/>
    <w:rsid w:val="00A50E5B"/>
    <w:rsid w:val="00A52A52"/>
    <w:rsid w:val="00A546BD"/>
    <w:rsid w:val="00A55139"/>
    <w:rsid w:val="00A571E1"/>
    <w:rsid w:val="00A6189F"/>
    <w:rsid w:val="00A652B6"/>
    <w:rsid w:val="00A77F50"/>
    <w:rsid w:val="00A8561B"/>
    <w:rsid w:val="00A86CB5"/>
    <w:rsid w:val="00A93EEE"/>
    <w:rsid w:val="00A96CE3"/>
    <w:rsid w:val="00A96D13"/>
    <w:rsid w:val="00AB2AFF"/>
    <w:rsid w:val="00AB6484"/>
    <w:rsid w:val="00AC252C"/>
    <w:rsid w:val="00AC353F"/>
    <w:rsid w:val="00AC5D84"/>
    <w:rsid w:val="00AD1433"/>
    <w:rsid w:val="00B074B7"/>
    <w:rsid w:val="00B12E04"/>
    <w:rsid w:val="00B22E6F"/>
    <w:rsid w:val="00B252D7"/>
    <w:rsid w:val="00B26BB6"/>
    <w:rsid w:val="00B272CC"/>
    <w:rsid w:val="00B43319"/>
    <w:rsid w:val="00B45DCD"/>
    <w:rsid w:val="00B54523"/>
    <w:rsid w:val="00B55817"/>
    <w:rsid w:val="00B62233"/>
    <w:rsid w:val="00B706FC"/>
    <w:rsid w:val="00B73B6C"/>
    <w:rsid w:val="00B73B7C"/>
    <w:rsid w:val="00B76964"/>
    <w:rsid w:val="00B76C4B"/>
    <w:rsid w:val="00B842F4"/>
    <w:rsid w:val="00BA1A34"/>
    <w:rsid w:val="00BA2B61"/>
    <w:rsid w:val="00BA3D34"/>
    <w:rsid w:val="00BB3C7D"/>
    <w:rsid w:val="00BB4AF9"/>
    <w:rsid w:val="00BB54CA"/>
    <w:rsid w:val="00BC10CA"/>
    <w:rsid w:val="00BC5E1F"/>
    <w:rsid w:val="00BD2834"/>
    <w:rsid w:val="00BD740E"/>
    <w:rsid w:val="00BE0190"/>
    <w:rsid w:val="00BF0CEB"/>
    <w:rsid w:val="00BF393F"/>
    <w:rsid w:val="00C01141"/>
    <w:rsid w:val="00C046A9"/>
    <w:rsid w:val="00C17DE7"/>
    <w:rsid w:val="00C43A23"/>
    <w:rsid w:val="00C4484C"/>
    <w:rsid w:val="00C46FA2"/>
    <w:rsid w:val="00C51663"/>
    <w:rsid w:val="00C5312F"/>
    <w:rsid w:val="00C63439"/>
    <w:rsid w:val="00C63D28"/>
    <w:rsid w:val="00C70F10"/>
    <w:rsid w:val="00C734E9"/>
    <w:rsid w:val="00C81DBC"/>
    <w:rsid w:val="00C8275E"/>
    <w:rsid w:val="00C9171C"/>
    <w:rsid w:val="00C941A2"/>
    <w:rsid w:val="00C96234"/>
    <w:rsid w:val="00CA4D1D"/>
    <w:rsid w:val="00CA63D1"/>
    <w:rsid w:val="00CB129A"/>
    <w:rsid w:val="00CB7DD3"/>
    <w:rsid w:val="00CC064F"/>
    <w:rsid w:val="00CC4825"/>
    <w:rsid w:val="00CC4E1B"/>
    <w:rsid w:val="00CC585B"/>
    <w:rsid w:val="00CC5EE5"/>
    <w:rsid w:val="00CC7BC8"/>
    <w:rsid w:val="00CE10D6"/>
    <w:rsid w:val="00CF4A44"/>
    <w:rsid w:val="00CF52BD"/>
    <w:rsid w:val="00CF61FB"/>
    <w:rsid w:val="00D10816"/>
    <w:rsid w:val="00D1286F"/>
    <w:rsid w:val="00D21483"/>
    <w:rsid w:val="00D238D2"/>
    <w:rsid w:val="00D579E0"/>
    <w:rsid w:val="00D60462"/>
    <w:rsid w:val="00D61963"/>
    <w:rsid w:val="00D64417"/>
    <w:rsid w:val="00D72782"/>
    <w:rsid w:val="00D76518"/>
    <w:rsid w:val="00D82AE7"/>
    <w:rsid w:val="00D85539"/>
    <w:rsid w:val="00D8710C"/>
    <w:rsid w:val="00D916A0"/>
    <w:rsid w:val="00DA22A5"/>
    <w:rsid w:val="00DA5045"/>
    <w:rsid w:val="00DB7878"/>
    <w:rsid w:val="00DC4E64"/>
    <w:rsid w:val="00DC5AB3"/>
    <w:rsid w:val="00DD3C77"/>
    <w:rsid w:val="00DE32A7"/>
    <w:rsid w:val="00DF03E8"/>
    <w:rsid w:val="00DF25D7"/>
    <w:rsid w:val="00E07246"/>
    <w:rsid w:val="00E21EF0"/>
    <w:rsid w:val="00E22FCB"/>
    <w:rsid w:val="00E316FF"/>
    <w:rsid w:val="00E3171A"/>
    <w:rsid w:val="00E335B1"/>
    <w:rsid w:val="00E42743"/>
    <w:rsid w:val="00E5346D"/>
    <w:rsid w:val="00E56CBE"/>
    <w:rsid w:val="00E61BA4"/>
    <w:rsid w:val="00E65490"/>
    <w:rsid w:val="00E665F4"/>
    <w:rsid w:val="00E8170A"/>
    <w:rsid w:val="00E82482"/>
    <w:rsid w:val="00E85A23"/>
    <w:rsid w:val="00E908D9"/>
    <w:rsid w:val="00E94B73"/>
    <w:rsid w:val="00E96E0F"/>
    <w:rsid w:val="00EB6E96"/>
    <w:rsid w:val="00EC4EAB"/>
    <w:rsid w:val="00EE479F"/>
    <w:rsid w:val="00EE5B8B"/>
    <w:rsid w:val="00EE69A4"/>
    <w:rsid w:val="00EF7392"/>
    <w:rsid w:val="00F028FD"/>
    <w:rsid w:val="00F05F74"/>
    <w:rsid w:val="00F0686D"/>
    <w:rsid w:val="00F14CB5"/>
    <w:rsid w:val="00F23F17"/>
    <w:rsid w:val="00F25531"/>
    <w:rsid w:val="00F3428C"/>
    <w:rsid w:val="00F35261"/>
    <w:rsid w:val="00F61B41"/>
    <w:rsid w:val="00F836F2"/>
    <w:rsid w:val="00F86B32"/>
    <w:rsid w:val="00F9124C"/>
    <w:rsid w:val="00F91A7E"/>
    <w:rsid w:val="00FA5E57"/>
    <w:rsid w:val="00FB3342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95668DC"/>
  <w15:chartTrackingRefBased/>
  <w15:docId w15:val="{3D1D9B4E-824E-48AA-B7FE-F5FA14A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1483"/>
    <w:pPr>
      <w:spacing w:after="260" w:line="260" w:lineRule="exac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6F4AB1"/>
    <w:pPr>
      <w:keepNext/>
      <w:spacing w:line="34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6F4AB1"/>
    <w:pPr>
      <w:keepNext/>
      <w:spacing w:after="14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6F4AB1"/>
    <w:pPr>
      <w:keepNext/>
      <w:spacing w:after="140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804B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22E6F"/>
    <w:pPr>
      <w:tabs>
        <w:tab w:val="center" w:pos="4536"/>
        <w:tab w:val="right" w:pos="9072"/>
      </w:tabs>
      <w:spacing w:after="0" w:line="200" w:lineRule="exact"/>
    </w:pPr>
    <w:rPr>
      <w:sz w:val="16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basedOn w:val="Normal"/>
    <w:rsid w:val="003B0219"/>
  </w:style>
  <w:style w:type="paragraph" w:styleId="Rubrik">
    <w:name w:val="Title"/>
    <w:basedOn w:val="Normal"/>
    <w:qFormat/>
    <w:rsid w:val="003B0219"/>
    <w:pPr>
      <w:outlineLvl w:val="0"/>
    </w:pPr>
    <w:rPr>
      <w:rFonts w:cs="Arial"/>
      <w:b/>
      <w:bCs/>
      <w:szCs w:val="32"/>
    </w:rPr>
  </w:style>
  <w:style w:type="paragraph" w:styleId="Ballongtext">
    <w:name w:val="Balloon Text"/>
    <w:basedOn w:val="Normal"/>
    <w:link w:val="BallongtextChar"/>
    <w:rsid w:val="00C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63D28"/>
    <w:rPr>
      <w:rFonts w:ascii="Tahoma" w:hAnsi="Tahoma" w:cs="Tahoma"/>
      <w:sz w:val="16"/>
      <w:szCs w:val="16"/>
    </w:rPr>
  </w:style>
  <w:style w:type="character" w:styleId="Hyperlnk">
    <w:name w:val="Hyperlink"/>
    <w:rsid w:val="00E5346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ina.gustafsson@su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or@su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2carnym\Mina%20dokument\SU%20Officemallar\SU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725B-0FDB-4C99-BD1E-B4676164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17</TotalTime>
  <Pages>2</Pages>
  <Words>140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Advokatfirman Vinge KB</Company>
  <LinksUpToDate>false</LinksUpToDate>
  <CharactersWithSpaces>1268</CharactersWithSpaces>
  <SharedDoc>false</SharedDoc>
  <HLinks>
    <vt:vector size="12" baseType="variant"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mailto:daria.zheltukhina@su.se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mailto:registrator@su.se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Adm</dc:creator>
  <cp:keywords/>
  <cp:lastModifiedBy>Katarina Gustafsson</cp:lastModifiedBy>
  <cp:revision>5</cp:revision>
  <cp:lastPrinted>2021-01-21T14:30:00Z</cp:lastPrinted>
  <dcterms:created xsi:type="dcterms:W3CDTF">2022-01-24T15:56:00Z</dcterms:created>
  <dcterms:modified xsi:type="dcterms:W3CDTF">2022-01-25T15:11:00Z</dcterms:modified>
</cp:coreProperties>
</file>